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9B775" w14:textId="456B2894" w:rsidR="00715794" w:rsidRDefault="002F132E" w:rsidP="00715794">
      <w:pPr>
        <w:jc w:val="center"/>
        <w:rPr>
          <w:sz w:val="32"/>
          <w:szCs w:val="32"/>
          <w:u w:val="single"/>
          <w:lang w:val="pt-PT"/>
        </w:rPr>
      </w:pPr>
      <w:r>
        <w:rPr>
          <w:sz w:val="32"/>
          <w:szCs w:val="32"/>
          <w:u w:val="single"/>
          <w:lang w:val="pt-PT"/>
        </w:rPr>
        <w:t>FORMULÁRIO</w:t>
      </w:r>
      <w:r w:rsidR="00F61BE2">
        <w:rPr>
          <w:sz w:val="32"/>
          <w:szCs w:val="32"/>
          <w:u w:val="single"/>
          <w:lang w:val="pt-PT"/>
        </w:rPr>
        <w:t xml:space="preserve"> DE INDICAÇÃO DE DISCIPLINA DE CAPACITAÇÃO DOCENTE</w:t>
      </w:r>
    </w:p>
    <w:p w14:paraId="1D75974C" w14:textId="77777777" w:rsidR="00F61BE2" w:rsidRPr="00895E36" w:rsidRDefault="00F61BE2" w:rsidP="00715794">
      <w:pPr>
        <w:jc w:val="center"/>
        <w:rPr>
          <w:sz w:val="20"/>
          <w:szCs w:val="20"/>
          <w:u w:val="single"/>
          <w:lang w:val="pt-PT"/>
        </w:rPr>
      </w:pPr>
    </w:p>
    <w:p w14:paraId="63B09B81" w14:textId="38593933" w:rsidR="00895E36" w:rsidRPr="00895E36" w:rsidRDefault="00F61BE2" w:rsidP="00895E36">
      <w:r w:rsidRPr="00895E36">
        <w:rPr>
          <w:lang w:val="pt-PT"/>
        </w:rPr>
        <w:t xml:space="preserve">Nome do estudante: </w:t>
      </w:r>
      <w:bookmarkStart w:id="0" w:name="Texto1"/>
      <w:r w:rsidR="00895E36" w:rsidRPr="00895E36"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895E36" w:rsidRPr="00895E36">
        <w:instrText xml:space="preserve"> FORMTEXT </w:instrText>
      </w:r>
      <w:r w:rsidR="00895E36" w:rsidRPr="00895E36">
        <w:fldChar w:fldCharType="separate"/>
      </w:r>
      <w:r w:rsidR="00B00437">
        <w:t> </w:t>
      </w:r>
      <w:r w:rsidR="00B00437">
        <w:t> </w:t>
      </w:r>
      <w:r w:rsidR="00B00437">
        <w:t> </w:t>
      </w:r>
      <w:r w:rsidR="00B00437">
        <w:t> </w:t>
      </w:r>
      <w:r w:rsidR="00B00437">
        <w:t> </w:t>
      </w:r>
      <w:r w:rsidR="00895E36" w:rsidRPr="00895E36">
        <w:rPr>
          <w:lang w:val="pt-PT"/>
        </w:rPr>
        <w:fldChar w:fldCharType="end"/>
      </w:r>
      <w:bookmarkEnd w:id="0"/>
      <w:r w:rsidR="00895E36" w:rsidRPr="00895E36">
        <w:t> </w:t>
      </w:r>
      <w:r w:rsidR="00895E36" w:rsidRPr="00895E36">
        <w:t> </w:t>
      </w:r>
      <w:r w:rsidR="00895E36" w:rsidRPr="00895E36">
        <w:t> </w:t>
      </w:r>
    </w:p>
    <w:p w14:paraId="094A9B61" w14:textId="77777777" w:rsidR="00895E36" w:rsidRPr="00895E36" w:rsidRDefault="00895E36" w:rsidP="00895E36">
      <w:r w:rsidRPr="00895E36">
        <w:t>RA:</w:t>
      </w:r>
      <w:r w:rsidRPr="00895E36">
        <w:t> </w:t>
      </w:r>
      <w:r w:rsidRPr="00895E36"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Pr="00895E36">
        <w:instrText xml:space="preserve"> FORMTEXT </w:instrText>
      </w:r>
      <w:r w:rsidRPr="00895E36">
        <w:fldChar w:fldCharType="separate"/>
      </w:r>
      <w:r w:rsidRPr="00895E36">
        <w:t> </w:t>
      </w:r>
      <w:r w:rsidRPr="00895E36">
        <w:t> </w:t>
      </w:r>
      <w:r w:rsidRPr="00895E36">
        <w:t> </w:t>
      </w:r>
      <w:r w:rsidRPr="00895E36">
        <w:t> </w:t>
      </w:r>
      <w:r w:rsidRPr="00895E36">
        <w:t> </w:t>
      </w:r>
      <w:r w:rsidRPr="00895E36">
        <w:rPr>
          <w:lang w:val="pt-PT"/>
        </w:rPr>
        <w:fldChar w:fldCharType="end"/>
      </w:r>
      <w:r w:rsidRPr="00895E36">
        <w:t> </w:t>
      </w:r>
      <w:r w:rsidRPr="00895E36">
        <w:t> </w:t>
      </w:r>
      <w:r w:rsidRPr="00895E36">
        <w:t> </w:t>
      </w:r>
    </w:p>
    <w:p w14:paraId="0E3780DA" w14:textId="77777777" w:rsidR="00895E36" w:rsidRPr="00895E36" w:rsidRDefault="00895E36" w:rsidP="00895E36">
      <w:r w:rsidRPr="00895E36">
        <w:t>Nome do orientador(a):</w:t>
      </w:r>
      <w:r w:rsidRPr="00895E36">
        <w:t> </w:t>
      </w:r>
      <w:r w:rsidRPr="00895E36"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Pr="00895E36">
        <w:instrText xml:space="preserve"> FORMTEXT </w:instrText>
      </w:r>
      <w:r w:rsidRPr="00895E36">
        <w:fldChar w:fldCharType="separate"/>
      </w:r>
      <w:r w:rsidRPr="00895E36">
        <w:t> </w:t>
      </w:r>
      <w:r w:rsidRPr="00895E36">
        <w:t> </w:t>
      </w:r>
      <w:r w:rsidRPr="00895E36">
        <w:t> </w:t>
      </w:r>
      <w:r w:rsidRPr="00895E36">
        <w:t> </w:t>
      </w:r>
      <w:r w:rsidRPr="00895E36">
        <w:t> </w:t>
      </w:r>
      <w:r w:rsidRPr="00895E36">
        <w:rPr>
          <w:lang w:val="pt-PT"/>
        </w:rPr>
        <w:fldChar w:fldCharType="end"/>
      </w:r>
      <w:r w:rsidRPr="00895E36">
        <w:t> </w:t>
      </w:r>
      <w:r w:rsidRPr="00895E36">
        <w:t> </w:t>
      </w:r>
      <w:r w:rsidRPr="00895E36">
        <w:t> </w:t>
      </w:r>
    </w:p>
    <w:p w14:paraId="4610FC92" w14:textId="77777777" w:rsidR="00895E36" w:rsidRPr="00895E36" w:rsidRDefault="00895E36" w:rsidP="00895E36">
      <w:pPr>
        <w:rPr>
          <w:lang w:val="pt-PT"/>
        </w:rPr>
      </w:pPr>
    </w:p>
    <w:p w14:paraId="33E1F7CE" w14:textId="44F3A1D8" w:rsidR="00895E36" w:rsidRPr="00895E36" w:rsidRDefault="00895E36" w:rsidP="00895E36">
      <w:pPr>
        <w:rPr>
          <w:vertAlign w:val="superscript"/>
        </w:rPr>
      </w:pPr>
      <w:r w:rsidRPr="00895E36">
        <w:t>a) Nome d</w:t>
      </w:r>
      <w:r w:rsidR="007D5FC2">
        <w:t>o eixo/</w:t>
      </w:r>
      <w:r w:rsidRPr="00895E36">
        <w:t>disciplina a ser atendida:</w:t>
      </w:r>
      <w:r w:rsidRPr="00895E36">
        <w:t> </w:t>
      </w:r>
      <w:r w:rsidRPr="00895E36"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Pr="00895E36">
        <w:instrText xml:space="preserve"> FORMTEXT </w:instrText>
      </w:r>
      <w:r w:rsidRPr="00895E36">
        <w:fldChar w:fldCharType="separate"/>
      </w:r>
      <w:r w:rsidRPr="00895E36">
        <w:t> </w:t>
      </w:r>
      <w:r w:rsidRPr="00895E36">
        <w:t> </w:t>
      </w:r>
      <w:r w:rsidRPr="00895E36">
        <w:t> </w:t>
      </w:r>
      <w:r w:rsidRPr="00895E36">
        <w:t> </w:t>
      </w:r>
      <w:r w:rsidRPr="00895E36">
        <w:t> </w:t>
      </w:r>
      <w:r w:rsidRPr="00895E36">
        <w:rPr>
          <w:lang w:val="pt-PT"/>
        </w:rPr>
        <w:fldChar w:fldCharType="end"/>
      </w:r>
    </w:p>
    <w:p w14:paraId="7EEC5E2B" w14:textId="13CB7C09" w:rsidR="00895E36" w:rsidRPr="00895E36" w:rsidRDefault="00895E36" w:rsidP="00895E36">
      <w:r w:rsidRPr="00895E36">
        <w:t xml:space="preserve">    Código/Turma </w:t>
      </w:r>
      <w:proofErr w:type="gramStart"/>
      <w:r w:rsidRPr="00895E36">
        <w:t xml:space="preserve">da </w:t>
      </w:r>
      <w:r w:rsidR="007D5FC2" w:rsidRPr="007D5FC2">
        <w:t>eixo/</w:t>
      </w:r>
      <w:r w:rsidRPr="00895E36">
        <w:t>disciplina</w:t>
      </w:r>
      <w:proofErr w:type="gramEnd"/>
      <w:r w:rsidRPr="00895E36">
        <w:t xml:space="preserve">: </w:t>
      </w:r>
      <w:r w:rsidRPr="00895E36"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Pr="00895E36">
        <w:instrText xml:space="preserve"> FORMTEXT </w:instrText>
      </w:r>
      <w:r w:rsidRPr="00895E36">
        <w:fldChar w:fldCharType="separate"/>
      </w:r>
      <w:r w:rsidRPr="00895E36">
        <w:t> </w:t>
      </w:r>
      <w:r w:rsidRPr="00895E36">
        <w:t> </w:t>
      </w:r>
      <w:r w:rsidRPr="00895E36">
        <w:t> </w:t>
      </w:r>
      <w:r w:rsidRPr="00895E36">
        <w:t> </w:t>
      </w:r>
      <w:r w:rsidRPr="00895E36">
        <w:t> </w:t>
      </w:r>
      <w:r w:rsidRPr="00895E36">
        <w:rPr>
          <w:lang w:val="pt-PT"/>
        </w:rPr>
        <w:fldChar w:fldCharType="end"/>
      </w:r>
      <w:r w:rsidRPr="00895E36">
        <w:t> </w:t>
      </w:r>
      <w:r w:rsidRPr="00895E36">
        <w:t> </w:t>
      </w:r>
      <w:r w:rsidRPr="00895E36">
        <w:t> </w:t>
      </w:r>
      <w:r w:rsidRPr="00895E36">
        <w:t xml:space="preserve">                                          </w:t>
      </w:r>
    </w:p>
    <w:p w14:paraId="4CE58AA3" w14:textId="39061E09" w:rsidR="00895E36" w:rsidRPr="00895E36" w:rsidRDefault="00895E36" w:rsidP="00895E36">
      <w:r w:rsidRPr="00895E36">
        <w:t xml:space="preserve">b) Ano e semestre letivo de oferta </w:t>
      </w:r>
      <w:r w:rsidR="007D5FC2" w:rsidRPr="00895E36">
        <w:t>do eixo/disciplina</w:t>
      </w:r>
      <w:r w:rsidRPr="00895E36">
        <w:t xml:space="preserve">: </w:t>
      </w:r>
      <w:r w:rsidRPr="00895E36"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Pr="00895E36">
        <w:instrText xml:space="preserve"> FORMTEXT </w:instrText>
      </w:r>
      <w:r w:rsidRPr="00895E36">
        <w:fldChar w:fldCharType="separate"/>
      </w:r>
      <w:r w:rsidRPr="00895E36">
        <w:t> </w:t>
      </w:r>
      <w:r w:rsidRPr="00895E36">
        <w:t> </w:t>
      </w:r>
      <w:r w:rsidRPr="00895E36">
        <w:t> </w:t>
      </w:r>
      <w:r w:rsidRPr="00895E36">
        <w:t> </w:t>
      </w:r>
      <w:r w:rsidRPr="00895E36">
        <w:t> </w:t>
      </w:r>
      <w:r w:rsidRPr="00895E36">
        <w:rPr>
          <w:lang w:val="pt-PT"/>
        </w:rPr>
        <w:fldChar w:fldCharType="end"/>
      </w:r>
      <w:r w:rsidRPr="00895E36">
        <w:t xml:space="preserve"> </w:t>
      </w:r>
      <w:r w:rsidRPr="00895E36">
        <w:rPr>
          <w:vertAlign w:val="superscript"/>
        </w:rPr>
        <w:t>(</w:t>
      </w:r>
      <w:proofErr w:type="spellStart"/>
      <w:r w:rsidRPr="00895E36">
        <w:rPr>
          <w:vertAlign w:val="superscript"/>
        </w:rPr>
        <w:t>Ex</w:t>
      </w:r>
      <w:proofErr w:type="spellEnd"/>
      <w:r w:rsidRPr="00895E36">
        <w:rPr>
          <w:vertAlign w:val="superscript"/>
        </w:rPr>
        <w:t>: 2011/02)</w:t>
      </w:r>
    </w:p>
    <w:p w14:paraId="1D04622A" w14:textId="70392F40" w:rsidR="00895E36" w:rsidRPr="00895E36" w:rsidRDefault="00895E36" w:rsidP="00895E36">
      <w:r w:rsidRPr="00895E36">
        <w:t xml:space="preserve">c) Curso(s) de graduação atendido: </w:t>
      </w:r>
      <w:r w:rsidRPr="00895E36"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Pr="00895E36">
        <w:instrText xml:space="preserve"> FORMTEXT </w:instrText>
      </w:r>
      <w:r w:rsidRPr="00895E36">
        <w:fldChar w:fldCharType="separate"/>
      </w:r>
      <w:r w:rsidRPr="00895E36">
        <w:t> </w:t>
      </w:r>
      <w:r w:rsidRPr="00895E36">
        <w:t> </w:t>
      </w:r>
      <w:r w:rsidRPr="00895E36">
        <w:t> </w:t>
      </w:r>
      <w:r w:rsidRPr="00895E36">
        <w:t> </w:t>
      </w:r>
      <w:r w:rsidRPr="00895E36">
        <w:t> </w:t>
      </w:r>
      <w:r w:rsidRPr="00895E36">
        <w:rPr>
          <w:lang w:val="pt-PT"/>
        </w:rPr>
        <w:fldChar w:fldCharType="end"/>
      </w:r>
      <w:r w:rsidRPr="00895E36">
        <w:t> </w:t>
      </w:r>
      <w:r w:rsidRPr="00895E36">
        <w:t> </w:t>
      </w:r>
      <w:r w:rsidRPr="00895E36">
        <w:t> </w:t>
      </w:r>
      <w:r w:rsidRPr="00895E36">
        <w:t xml:space="preserve">                                          </w:t>
      </w:r>
    </w:p>
    <w:p w14:paraId="4C369BA8" w14:textId="356E55F4" w:rsidR="00895E36" w:rsidRPr="00895E36" w:rsidRDefault="00895E36" w:rsidP="00895E36">
      <w:r w:rsidRPr="00895E36">
        <w:t>d) Nome do(a) professor(a) responsável pel</w:t>
      </w:r>
      <w:r w:rsidR="007D5FC2">
        <w:t>o</w:t>
      </w:r>
      <w:r w:rsidRPr="00895E36">
        <w:t xml:space="preserve"> </w:t>
      </w:r>
      <w:r w:rsidR="007D5FC2" w:rsidRPr="007D5FC2">
        <w:t>eixo/</w:t>
      </w:r>
      <w:r w:rsidRPr="00895E36">
        <w:t xml:space="preserve">disciplina: </w:t>
      </w:r>
      <w:r w:rsidRPr="00895E36"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Pr="00895E36">
        <w:instrText xml:space="preserve"> FORMTEXT </w:instrText>
      </w:r>
      <w:r w:rsidRPr="00895E36">
        <w:fldChar w:fldCharType="separate"/>
      </w:r>
      <w:r w:rsidRPr="00895E36">
        <w:t> </w:t>
      </w:r>
      <w:r w:rsidRPr="00895E36">
        <w:t> </w:t>
      </w:r>
      <w:r w:rsidRPr="00895E36">
        <w:t> </w:t>
      </w:r>
      <w:r w:rsidRPr="00895E36">
        <w:t> </w:t>
      </w:r>
      <w:r w:rsidRPr="00895E36">
        <w:t> </w:t>
      </w:r>
      <w:r w:rsidRPr="00895E36">
        <w:rPr>
          <w:lang w:val="pt-PT"/>
        </w:rPr>
        <w:fldChar w:fldCharType="end"/>
      </w:r>
      <w:r w:rsidRPr="00895E36">
        <w:t> </w:t>
      </w:r>
      <w:r w:rsidRPr="00895E36">
        <w:t> </w:t>
      </w:r>
      <w:r w:rsidRPr="00895E36">
        <w:t> </w:t>
      </w:r>
      <w:r w:rsidRPr="00895E36">
        <w:t xml:space="preserve">                                        </w:t>
      </w:r>
    </w:p>
    <w:p w14:paraId="5623A8C1" w14:textId="77777777" w:rsidR="00895E36" w:rsidRPr="00895E36" w:rsidRDefault="00895E36" w:rsidP="00895E36">
      <w:pPr>
        <w:rPr>
          <w:rFonts w:ascii="Calibri" w:eastAsia="Times New Roman" w:hAnsi="Calibri" w:cs="Arial"/>
          <w:kern w:val="0"/>
          <w:lang w:eastAsia="pt-BR"/>
          <w14:ligatures w14:val="none"/>
        </w:rPr>
      </w:pPr>
    </w:p>
    <w:p w14:paraId="310DD2E6" w14:textId="53875B7D" w:rsidR="00895E36" w:rsidRPr="00895E36" w:rsidRDefault="00895E36" w:rsidP="00895E36">
      <w:pPr>
        <w:jc w:val="right"/>
        <w:rPr>
          <w:rFonts w:ascii="Calibri" w:eastAsia="Times New Roman" w:hAnsi="Calibri" w:cs="Arial"/>
          <w:kern w:val="0"/>
          <w:lang w:eastAsia="pt-BR"/>
          <w14:ligatures w14:val="none"/>
        </w:rPr>
      </w:pPr>
      <w:r w:rsidRPr="00895E36">
        <w:rPr>
          <w:rFonts w:ascii="Calibri" w:eastAsia="Times New Roman" w:hAnsi="Calibri" w:cs="Arial"/>
          <w:kern w:val="0"/>
          <w:lang w:eastAsia="pt-BR"/>
          <w14:ligatures w14:val="none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895E36">
        <w:rPr>
          <w:rFonts w:ascii="Calibri" w:eastAsia="Times New Roman" w:hAnsi="Calibri" w:cs="Arial"/>
          <w:kern w:val="0"/>
          <w:lang w:eastAsia="pt-BR"/>
          <w14:ligatures w14:val="none"/>
        </w:rPr>
        <w:instrText xml:space="preserve"> FORMTEXT </w:instrText>
      </w:r>
      <w:r w:rsidRPr="00895E36">
        <w:rPr>
          <w:rFonts w:ascii="Calibri" w:eastAsia="Times New Roman" w:hAnsi="Calibri" w:cs="Arial"/>
          <w:kern w:val="0"/>
          <w:lang w:eastAsia="pt-BR"/>
          <w14:ligatures w14:val="none"/>
        </w:rPr>
      </w:r>
      <w:r w:rsidRPr="00895E36">
        <w:rPr>
          <w:rFonts w:ascii="Calibri" w:eastAsia="Times New Roman" w:hAnsi="Calibri" w:cs="Arial"/>
          <w:kern w:val="0"/>
          <w:lang w:eastAsia="pt-BR"/>
          <w14:ligatures w14:val="none"/>
        </w:rPr>
        <w:fldChar w:fldCharType="separate"/>
      </w:r>
      <w:r w:rsidRPr="00895E36">
        <w:rPr>
          <w:rFonts w:ascii="Calibri" w:eastAsia="Times New Roman" w:hAnsi="Calibri" w:cs="Arial"/>
          <w:kern w:val="0"/>
          <w:lang w:eastAsia="pt-BR"/>
          <w14:ligatures w14:val="none"/>
        </w:rPr>
        <w:t> </w:t>
      </w:r>
      <w:r w:rsidRPr="00895E36">
        <w:rPr>
          <w:rFonts w:ascii="Calibri" w:eastAsia="Times New Roman" w:hAnsi="Calibri" w:cs="Arial"/>
          <w:kern w:val="0"/>
          <w:lang w:eastAsia="pt-BR"/>
          <w14:ligatures w14:val="none"/>
        </w:rPr>
        <w:t> </w:t>
      </w:r>
      <w:r w:rsidRPr="00895E36">
        <w:rPr>
          <w:rFonts w:ascii="Calibri" w:eastAsia="Times New Roman" w:hAnsi="Calibri" w:cs="Arial"/>
          <w:kern w:val="0"/>
          <w:lang w:eastAsia="pt-BR"/>
          <w14:ligatures w14:val="none"/>
        </w:rPr>
        <w:t> </w:t>
      </w:r>
      <w:r w:rsidRPr="00895E36">
        <w:rPr>
          <w:rFonts w:ascii="Calibri" w:eastAsia="Times New Roman" w:hAnsi="Calibri" w:cs="Arial"/>
          <w:kern w:val="0"/>
          <w:lang w:eastAsia="pt-BR"/>
          <w14:ligatures w14:val="none"/>
        </w:rPr>
        <w:t> </w:t>
      </w:r>
      <w:r w:rsidRPr="00895E36">
        <w:rPr>
          <w:rFonts w:ascii="Calibri" w:eastAsia="Times New Roman" w:hAnsi="Calibri" w:cs="Arial"/>
          <w:kern w:val="0"/>
          <w:lang w:eastAsia="pt-BR"/>
          <w14:ligatures w14:val="none"/>
        </w:rPr>
        <w:t> </w:t>
      </w:r>
      <w:r w:rsidRPr="00895E36">
        <w:rPr>
          <w:rFonts w:ascii="Calibri" w:eastAsia="Times New Roman" w:hAnsi="Calibri" w:cs="Arial"/>
          <w:kern w:val="0"/>
          <w:lang w:eastAsia="pt-BR"/>
          <w14:ligatures w14:val="none"/>
        </w:rPr>
        <w:fldChar w:fldCharType="end"/>
      </w:r>
      <w:r w:rsidRPr="00895E36">
        <w:rPr>
          <w:rFonts w:ascii="Calibri" w:eastAsia="Times New Roman" w:hAnsi="Calibri" w:cs="Arial"/>
          <w:kern w:val="0"/>
          <w:lang w:eastAsia="pt-BR"/>
          <w14:ligatures w14:val="none"/>
        </w:rPr>
        <w:t xml:space="preserve">, </w:t>
      </w:r>
      <w:r w:rsidRPr="00895E36">
        <w:rPr>
          <w:rFonts w:ascii="Calibri" w:eastAsia="Times New Roman" w:hAnsi="Calibri" w:cs="Arial"/>
          <w:smallCaps/>
          <w:kern w:val="0"/>
          <w:lang w:eastAsia="pt-BR"/>
          <w14:ligatures w14:val="non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895E36">
        <w:rPr>
          <w:rFonts w:ascii="Calibri" w:eastAsia="Times New Roman" w:hAnsi="Calibri" w:cs="Arial"/>
          <w:smallCaps/>
          <w:kern w:val="0"/>
          <w:lang w:eastAsia="pt-BR"/>
          <w14:ligatures w14:val="none"/>
        </w:rPr>
        <w:instrText xml:space="preserve"> FORMTEXT </w:instrText>
      </w:r>
      <w:r w:rsidRPr="00895E36">
        <w:rPr>
          <w:rFonts w:ascii="Calibri" w:eastAsia="Times New Roman" w:hAnsi="Calibri" w:cs="Arial"/>
          <w:smallCaps/>
          <w:kern w:val="0"/>
          <w:lang w:eastAsia="pt-BR"/>
          <w14:ligatures w14:val="none"/>
        </w:rPr>
      </w:r>
      <w:r w:rsidRPr="00895E36">
        <w:rPr>
          <w:rFonts w:ascii="Calibri" w:eastAsia="Times New Roman" w:hAnsi="Calibri" w:cs="Arial"/>
          <w:smallCaps/>
          <w:kern w:val="0"/>
          <w:lang w:eastAsia="pt-BR"/>
          <w14:ligatures w14:val="none"/>
        </w:rPr>
        <w:fldChar w:fldCharType="separate"/>
      </w:r>
      <w:r w:rsidRPr="00895E36">
        <w:rPr>
          <w:rFonts w:ascii="Book Antiqua" w:eastAsia="Times New Roman" w:hAnsi="Book Antiqua" w:cs="Arial"/>
          <w:smallCaps/>
          <w:noProof/>
          <w:kern w:val="0"/>
          <w:lang w:eastAsia="pt-BR"/>
          <w14:ligatures w14:val="none"/>
        </w:rPr>
        <w:t> </w:t>
      </w:r>
      <w:r w:rsidRPr="00895E36">
        <w:rPr>
          <w:rFonts w:ascii="Book Antiqua" w:eastAsia="Times New Roman" w:hAnsi="Book Antiqua" w:cs="Arial"/>
          <w:smallCaps/>
          <w:noProof/>
          <w:kern w:val="0"/>
          <w:lang w:eastAsia="pt-BR"/>
          <w14:ligatures w14:val="none"/>
        </w:rPr>
        <w:t> </w:t>
      </w:r>
      <w:r w:rsidRPr="00895E36">
        <w:rPr>
          <w:rFonts w:ascii="Calibri" w:eastAsia="Times New Roman" w:hAnsi="Calibri" w:cs="Arial"/>
          <w:smallCaps/>
          <w:kern w:val="0"/>
          <w:lang w:eastAsia="pt-BR"/>
          <w14:ligatures w14:val="none"/>
        </w:rPr>
        <w:fldChar w:fldCharType="end"/>
      </w:r>
      <w:r w:rsidRPr="00895E36">
        <w:rPr>
          <w:rFonts w:ascii="Calibri" w:eastAsia="Times New Roman" w:hAnsi="Calibri" w:cs="Arial"/>
          <w:smallCaps/>
          <w:kern w:val="0"/>
          <w:lang w:eastAsia="pt-BR"/>
          <w14:ligatures w14:val="none"/>
        </w:rPr>
        <w:t xml:space="preserve"> </w:t>
      </w:r>
      <w:r w:rsidRPr="00895E36">
        <w:rPr>
          <w:rFonts w:ascii="Calibri" w:eastAsia="Times New Roman" w:hAnsi="Calibri" w:cs="Arial"/>
          <w:kern w:val="0"/>
          <w:lang w:eastAsia="pt-BR"/>
          <w14:ligatures w14:val="none"/>
        </w:rPr>
        <w:t xml:space="preserve">de </w:t>
      </w:r>
      <w:r w:rsidRPr="00895E36">
        <w:rPr>
          <w:rFonts w:ascii="Calibri" w:eastAsia="Times New Roman" w:hAnsi="Calibri" w:cs="Arial"/>
          <w:smallCaps/>
          <w:kern w:val="0"/>
          <w:lang w:eastAsia="pt-BR"/>
          <w14:ligatures w14:val="none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895E36">
        <w:rPr>
          <w:rFonts w:ascii="Calibri" w:eastAsia="Times New Roman" w:hAnsi="Calibri" w:cs="Arial"/>
          <w:smallCaps/>
          <w:kern w:val="0"/>
          <w:lang w:eastAsia="pt-BR"/>
          <w14:ligatures w14:val="none"/>
        </w:rPr>
        <w:instrText xml:space="preserve"> FORMTEXT </w:instrText>
      </w:r>
      <w:r w:rsidRPr="00895E36">
        <w:rPr>
          <w:rFonts w:ascii="Calibri" w:eastAsia="Times New Roman" w:hAnsi="Calibri" w:cs="Arial"/>
          <w:smallCaps/>
          <w:kern w:val="0"/>
          <w:lang w:eastAsia="pt-BR"/>
          <w14:ligatures w14:val="none"/>
        </w:rPr>
      </w:r>
      <w:r w:rsidRPr="00895E36">
        <w:rPr>
          <w:rFonts w:ascii="Calibri" w:eastAsia="Times New Roman" w:hAnsi="Calibri" w:cs="Arial"/>
          <w:smallCaps/>
          <w:kern w:val="0"/>
          <w:lang w:eastAsia="pt-BR"/>
          <w14:ligatures w14:val="none"/>
        </w:rPr>
        <w:fldChar w:fldCharType="separate"/>
      </w:r>
      <w:r w:rsidRPr="00895E36">
        <w:rPr>
          <w:rFonts w:ascii="Book Antiqua" w:eastAsia="Times New Roman" w:hAnsi="Book Antiqua" w:cs="Arial"/>
          <w:smallCaps/>
          <w:noProof/>
          <w:kern w:val="0"/>
          <w:lang w:eastAsia="pt-BR"/>
          <w14:ligatures w14:val="none"/>
        </w:rPr>
        <w:t> </w:t>
      </w:r>
      <w:r w:rsidRPr="00895E36">
        <w:rPr>
          <w:rFonts w:ascii="Book Antiqua" w:eastAsia="Times New Roman" w:hAnsi="Book Antiqua" w:cs="Arial"/>
          <w:smallCaps/>
          <w:noProof/>
          <w:kern w:val="0"/>
          <w:lang w:eastAsia="pt-BR"/>
          <w14:ligatures w14:val="none"/>
        </w:rPr>
        <w:t> </w:t>
      </w:r>
      <w:r w:rsidRPr="00895E36">
        <w:rPr>
          <w:rFonts w:ascii="Book Antiqua" w:eastAsia="Times New Roman" w:hAnsi="Book Antiqua" w:cs="Arial"/>
          <w:smallCaps/>
          <w:noProof/>
          <w:kern w:val="0"/>
          <w:lang w:eastAsia="pt-BR"/>
          <w14:ligatures w14:val="none"/>
        </w:rPr>
        <w:t> </w:t>
      </w:r>
      <w:r w:rsidRPr="00895E36">
        <w:rPr>
          <w:rFonts w:ascii="Book Antiqua" w:eastAsia="Times New Roman" w:hAnsi="Book Antiqua" w:cs="Arial"/>
          <w:smallCaps/>
          <w:noProof/>
          <w:kern w:val="0"/>
          <w:lang w:eastAsia="pt-BR"/>
          <w14:ligatures w14:val="none"/>
        </w:rPr>
        <w:t> </w:t>
      </w:r>
      <w:r w:rsidRPr="00895E36">
        <w:rPr>
          <w:rFonts w:ascii="Book Antiqua" w:eastAsia="Times New Roman" w:hAnsi="Book Antiqua" w:cs="Arial"/>
          <w:smallCaps/>
          <w:noProof/>
          <w:kern w:val="0"/>
          <w:lang w:eastAsia="pt-BR"/>
          <w14:ligatures w14:val="none"/>
        </w:rPr>
        <w:t> </w:t>
      </w:r>
      <w:r w:rsidRPr="00895E36">
        <w:rPr>
          <w:rFonts w:ascii="Calibri" w:eastAsia="Times New Roman" w:hAnsi="Calibri" w:cs="Arial"/>
          <w:smallCaps/>
          <w:kern w:val="0"/>
          <w:lang w:eastAsia="pt-BR"/>
          <w14:ligatures w14:val="none"/>
        </w:rPr>
        <w:fldChar w:fldCharType="end"/>
      </w:r>
      <w:r w:rsidRPr="00895E36">
        <w:rPr>
          <w:rFonts w:ascii="Calibri" w:eastAsia="Times New Roman" w:hAnsi="Calibri" w:cs="Arial"/>
          <w:smallCaps/>
          <w:kern w:val="0"/>
          <w:lang w:eastAsia="pt-BR"/>
          <w14:ligatures w14:val="none"/>
        </w:rPr>
        <w:t xml:space="preserve"> 20</w:t>
      </w:r>
      <w:r w:rsidRPr="00895E36">
        <w:rPr>
          <w:rFonts w:ascii="Calibri" w:eastAsia="Times New Roman" w:hAnsi="Calibri" w:cs="Arial"/>
          <w:smallCaps/>
          <w:kern w:val="0"/>
          <w:lang w:eastAsia="pt-BR"/>
          <w14:ligatures w14:val="non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895E36">
        <w:rPr>
          <w:rFonts w:ascii="Calibri" w:eastAsia="Times New Roman" w:hAnsi="Calibri" w:cs="Arial"/>
          <w:smallCaps/>
          <w:kern w:val="0"/>
          <w:lang w:eastAsia="pt-BR"/>
          <w14:ligatures w14:val="none"/>
        </w:rPr>
        <w:instrText xml:space="preserve"> FORMTEXT </w:instrText>
      </w:r>
      <w:r w:rsidRPr="00895E36">
        <w:rPr>
          <w:rFonts w:ascii="Calibri" w:eastAsia="Times New Roman" w:hAnsi="Calibri" w:cs="Arial"/>
          <w:smallCaps/>
          <w:kern w:val="0"/>
          <w:lang w:eastAsia="pt-BR"/>
          <w14:ligatures w14:val="none"/>
        </w:rPr>
      </w:r>
      <w:r w:rsidRPr="00895E36">
        <w:rPr>
          <w:rFonts w:ascii="Calibri" w:eastAsia="Times New Roman" w:hAnsi="Calibri" w:cs="Arial"/>
          <w:smallCaps/>
          <w:kern w:val="0"/>
          <w:lang w:eastAsia="pt-BR"/>
          <w14:ligatures w14:val="none"/>
        </w:rPr>
        <w:fldChar w:fldCharType="separate"/>
      </w:r>
      <w:r w:rsidRPr="00895E36">
        <w:rPr>
          <w:rFonts w:ascii="Book Antiqua" w:eastAsia="Times New Roman" w:hAnsi="Book Antiqua" w:cs="Arial"/>
          <w:smallCaps/>
          <w:noProof/>
          <w:kern w:val="0"/>
          <w:lang w:eastAsia="pt-BR"/>
          <w14:ligatures w14:val="none"/>
        </w:rPr>
        <w:t> </w:t>
      </w:r>
      <w:r w:rsidRPr="00895E36">
        <w:rPr>
          <w:rFonts w:ascii="Book Antiqua" w:eastAsia="Times New Roman" w:hAnsi="Book Antiqua" w:cs="Arial"/>
          <w:smallCaps/>
          <w:noProof/>
          <w:kern w:val="0"/>
          <w:lang w:eastAsia="pt-BR"/>
          <w14:ligatures w14:val="none"/>
        </w:rPr>
        <w:t> </w:t>
      </w:r>
      <w:r w:rsidRPr="00895E36">
        <w:rPr>
          <w:rFonts w:ascii="Calibri" w:eastAsia="Times New Roman" w:hAnsi="Calibri" w:cs="Arial"/>
          <w:smallCaps/>
          <w:kern w:val="0"/>
          <w:lang w:eastAsia="pt-BR"/>
          <w14:ligatures w14:val="none"/>
        </w:rPr>
        <w:fldChar w:fldCharType="end"/>
      </w:r>
      <w:r w:rsidRPr="00895E36">
        <w:rPr>
          <w:rFonts w:ascii="Calibri" w:eastAsia="Times New Roman" w:hAnsi="Calibri" w:cs="Arial"/>
          <w:smallCaps/>
          <w:kern w:val="0"/>
          <w:lang w:eastAsia="pt-BR"/>
          <w14:ligatures w14:val="none"/>
        </w:rPr>
        <w:t>.</w:t>
      </w:r>
    </w:p>
    <w:p w14:paraId="7A609E3D" w14:textId="77777777" w:rsidR="00895E36" w:rsidRDefault="00895E36" w:rsidP="00895E36">
      <w:pPr>
        <w:jc w:val="right"/>
        <w:rPr>
          <w:rFonts w:ascii="Calibri" w:eastAsia="Times New Roman" w:hAnsi="Calibri" w:cs="Arial"/>
          <w:kern w:val="0"/>
          <w:sz w:val="18"/>
          <w:lang w:eastAsia="pt-BR"/>
          <w14:ligatures w14:val="none"/>
        </w:rPr>
      </w:pPr>
    </w:p>
    <w:p w14:paraId="003B51FA" w14:textId="77777777" w:rsidR="00895E36" w:rsidRDefault="00895E36" w:rsidP="00895E36">
      <w:pPr>
        <w:jc w:val="right"/>
        <w:rPr>
          <w:rFonts w:ascii="Calibri" w:eastAsia="Times New Roman" w:hAnsi="Calibri" w:cs="Arial"/>
          <w:kern w:val="0"/>
          <w:sz w:val="18"/>
          <w:lang w:eastAsia="pt-BR"/>
          <w14:ligatures w14:val="none"/>
        </w:rPr>
      </w:pPr>
    </w:p>
    <w:p w14:paraId="7F49B94D" w14:textId="77777777" w:rsidR="00B00437" w:rsidRPr="00895E36" w:rsidRDefault="00B00437" w:rsidP="00895E36">
      <w:pPr>
        <w:jc w:val="right"/>
        <w:rPr>
          <w:rFonts w:ascii="Calibri" w:eastAsia="Times New Roman" w:hAnsi="Calibri" w:cs="Arial"/>
          <w:kern w:val="0"/>
          <w:sz w:val="18"/>
          <w:lang w:eastAsia="pt-BR"/>
          <w14:ligatures w14:val="none"/>
        </w:rPr>
      </w:pPr>
    </w:p>
    <w:p w14:paraId="67A37E72" w14:textId="77777777" w:rsidR="00895E36" w:rsidRPr="003B2BB5" w:rsidRDefault="00895E36" w:rsidP="00895E36">
      <w:pPr>
        <w:jc w:val="right"/>
        <w:rPr>
          <w:rFonts w:eastAsia="Times New Roman" w:cs="Times New Roman"/>
          <w:kern w:val="0"/>
          <w:lang w:eastAsia="pt-BR"/>
          <w14:ligatures w14:val="none"/>
        </w:rPr>
      </w:pPr>
      <w:r w:rsidRPr="003B2BB5">
        <w:rPr>
          <w:rFonts w:eastAsia="Times New Roman" w:cs="Times New Roman"/>
          <w:kern w:val="0"/>
          <w:lang w:eastAsia="pt-BR"/>
          <w14:ligatures w14:val="none"/>
        </w:rPr>
        <w:t>_____________________________</w:t>
      </w:r>
    </w:p>
    <w:p w14:paraId="0636D806" w14:textId="654E7C1F" w:rsidR="00895E36" w:rsidRPr="003B2BB5" w:rsidRDefault="00895E36" w:rsidP="00895E36">
      <w:pPr>
        <w:jc w:val="right"/>
        <w:rPr>
          <w:rFonts w:eastAsia="Times New Roman" w:cs="Times New Roman"/>
          <w:kern w:val="0"/>
          <w:lang w:eastAsia="pt-BR"/>
          <w14:ligatures w14:val="none"/>
        </w:rPr>
      </w:pPr>
      <w:r w:rsidRPr="003B2BB5">
        <w:rPr>
          <w:rFonts w:eastAsia="Times New Roman" w:cs="Times New Roman"/>
          <w:kern w:val="0"/>
          <w:lang w:eastAsia="pt-BR"/>
          <w14:ligatures w14:val="none"/>
        </w:rPr>
        <w:t>Nome e assinatura</w:t>
      </w:r>
      <w:r w:rsidR="003B2BB5" w:rsidRPr="003B2BB5">
        <w:rPr>
          <w:rStyle w:val="Refdenotaderodap"/>
          <w:rFonts w:eastAsia="Times New Roman" w:cs="Times New Roman"/>
          <w:kern w:val="0"/>
          <w:lang w:eastAsia="pt-BR"/>
          <w14:ligatures w14:val="none"/>
        </w:rPr>
        <w:footnoteReference w:customMarkFollows="1" w:id="1"/>
        <w:sym w:font="Symbol" w:char="F02A"/>
      </w:r>
      <w:r w:rsidRPr="003B2BB5">
        <w:rPr>
          <w:rFonts w:eastAsia="Times New Roman" w:cs="Times New Roman"/>
          <w:kern w:val="0"/>
          <w:lang w:eastAsia="pt-BR"/>
          <w14:ligatures w14:val="none"/>
        </w:rPr>
        <w:t xml:space="preserve"> do(a) estudante</w:t>
      </w:r>
    </w:p>
    <w:p w14:paraId="010A1448" w14:textId="77777777" w:rsidR="00895E36" w:rsidRPr="003B2BB5" w:rsidRDefault="00895E36" w:rsidP="00B00437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3B2BB5">
        <w:rPr>
          <w:rFonts w:eastAsia="Times New Roman" w:cs="Times New Roman"/>
          <w:kern w:val="0"/>
          <w:lang w:eastAsia="pt-BR"/>
          <w14:ligatures w14:val="none"/>
        </w:rPr>
        <w:t>De acordo:</w:t>
      </w:r>
    </w:p>
    <w:p w14:paraId="7AB8C72C" w14:textId="77777777" w:rsidR="00895E36" w:rsidRPr="003B2BB5" w:rsidRDefault="00895E36" w:rsidP="00B00437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jc w:val="center"/>
        <w:rPr>
          <w:rFonts w:eastAsia="Times New Roman" w:cs="Times New Roman"/>
          <w:kern w:val="0"/>
          <w:sz w:val="16"/>
          <w:lang w:eastAsia="pt-BR"/>
          <w14:ligatures w14:val="none"/>
        </w:rPr>
      </w:pPr>
    </w:p>
    <w:p w14:paraId="1810F99A" w14:textId="77777777" w:rsidR="00B00437" w:rsidRPr="003B2BB5" w:rsidRDefault="00B00437" w:rsidP="00B00437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jc w:val="center"/>
        <w:rPr>
          <w:rFonts w:eastAsia="Times New Roman" w:cs="Times New Roman"/>
          <w:kern w:val="0"/>
          <w:sz w:val="16"/>
          <w:lang w:eastAsia="pt-BR"/>
          <w14:ligatures w14:val="none"/>
        </w:rPr>
      </w:pPr>
    </w:p>
    <w:p w14:paraId="1DBDEBF5" w14:textId="77777777" w:rsidR="00895E36" w:rsidRPr="003B2BB5" w:rsidRDefault="00895E36" w:rsidP="00B00437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line="240" w:lineRule="auto"/>
        <w:jc w:val="center"/>
        <w:rPr>
          <w:rFonts w:eastAsia="Times New Roman" w:cs="Times New Roman"/>
          <w:kern w:val="0"/>
          <w:lang w:eastAsia="pt-BR"/>
          <w14:ligatures w14:val="none"/>
        </w:rPr>
      </w:pPr>
      <w:r w:rsidRPr="003B2BB5">
        <w:rPr>
          <w:rFonts w:eastAsia="Times New Roman" w:cs="Times New Roman"/>
          <w:kern w:val="0"/>
          <w:lang w:eastAsia="pt-BR"/>
          <w14:ligatures w14:val="none"/>
        </w:rPr>
        <w:t>_____________________________</w:t>
      </w:r>
    </w:p>
    <w:p w14:paraId="1A11D685" w14:textId="45B69262" w:rsidR="00895E36" w:rsidRPr="003B2BB5" w:rsidRDefault="00895E36" w:rsidP="00B00437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line="240" w:lineRule="auto"/>
        <w:jc w:val="center"/>
        <w:rPr>
          <w:rFonts w:eastAsia="Times New Roman" w:cs="Times New Roman"/>
          <w:kern w:val="0"/>
          <w:lang w:eastAsia="pt-BR"/>
          <w14:ligatures w14:val="none"/>
        </w:rPr>
      </w:pPr>
      <w:r w:rsidRPr="003B2BB5">
        <w:rPr>
          <w:rFonts w:eastAsia="Times New Roman" w:cs="Times New Roman"/>
          <w:kern w:val="0"/>
          <w:lang w:eastAsia="pt-BR"/>
          <w14:ligatures w14:val="none"/>
        </w:rPr>
        <w:t>Assinatura</w:t>
      </w:r>
      <w:r w:rsidR="003B2BB5" w:rsidRPr="003B2BB5">
        <w:rPr>
          <w:rFonts w:eastAsia="Times New Roman" w:cs="Times New Roman"/>
          <w:kern w:val="0"/>
          <w:vertAlign w:val="superscript"/>
          <w:lang w:eastAsia="pt-BR"/>
          <w14:ligatures w14:val="none"/>
        </w:rPr>
        <w:t>*</w:t>
      </w:r>
      <w:r w:rsidRPr="003B2BB5">
        <w:rPr>
          <w:rFonts w:eastAsia="Times New Roman" w:cs="Times New Roman"/>
          <w:kern w:val="0"/>
          <w:lang w:eastAsia="pt-BR"/>
          <w14:ligatures w14:val="none"/>
        </w:rPr>
        <w:t xml:space="preserve"> do(a) orientador(a)</w:t>
      </w:r>
    </w:p>
    <w:p w14:paraId="395F6EDA" w14:textId="77777777" w:rsidR="00895E36" w:rsidRPr="003B2BB5" w:rsidRDefault="00895E36" w:rsidP="00895E36">
      <w:pPr>
        <w:jc w:val="center"/>
        <w:rPr>
          <w:rFonts w:eastAsia="Times New Roman" w:cs="Times New Roman"/>
          <w:kern w:val="0"/>
          <w:sz w:val="10"/>
          <w:lang w:eastAsia="pt-BR"/>
          <w14:ligatures w14:val="none"/>
        </w:rPr>
      </w:pPr>
    </w:p>
    <w:p w14:paraId="1D2C866D" w14:textId="77777777" w:rsidR="00895E36" w:rsidRPr="003B2BB5" w:rsidRDefault="00895E36" w:rsidP="0089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3B2BB5">
        <w:rPr>
          <w:rFonts w:eastAsia="Times New Roman" w:cs="Times New Roman"/>
          <w:kern w:val="0"/>
          <w:lang w:eastAsia="pt-BR"/>
          <w14:ligatures w14:val="none"/>
        </w:rPr>
        <w:t>De acordo:</w:t>
      </w:r>
    </w:p>
    <w:p w14:paraId="24041150" w14:textId="77777777" w:rsidR="00B00437" w:rsidRPr="003B2BB5" w:rsidRDefault="00B00437" w:rsidP="0089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="Times New Roman"/>
          <w:kern w:val="0"/>
          <w:lang w:eastAsia="pt-BR"/>
          <w14:ligatures w14:val="none"/>
        </w:rPr>
      </w:pPr>
    </w:p>
    <w:p w14:paraId="502DC648" w14:textId="77777777" w:rsidR="00895E36" w:rsidRPr="003B2BB5" w:rsidRDefault="00895E36" w:rsidP="0089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Times New Roman" w:cs="Times New Roman"/>
          <w:kern w:val="0"/>
          <w:sz w:val="2"/>
          <w:lang w:eastAsia="pt-BR"/>
          <w14:ligatures w14:val="none"/>
        </w:rPr>
      </w:pPr>
    </w:p>
    <w:p w14:paraId="071CAB53" w14:textId="77777777" w:rsidR="00895E36" w:rsidRPr="003B2BB5" w:rsidRDefault="00895E36" w:rsidP="0089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Times New Roman" w:cs="Times New Roman"/>
          <w:kern w:val="0"/>
          <w:lang w:eastAsia="pt-BR"/>
          <w14:ligatures w14:val="none"/>
        </w:rPr>
      </w:pPr>
      <w:r w:rsidRPr="003B2BB5">
        <w:rPr>
          <w:rFonts w:eastAsia="Times New Roman" w:cs="Times New Roman"/>
          <w:kern w:val="0"/>
          <w:lang w:eastAsia="pt-BR"/>
          <w14:ligatures w14:val="none"/>
        </w:rPr>
        <w:t>_____________________________</w:t>
      </w:r>
    </w:p>
    <w:p w14:paraId="04454023" w14:textId="197475DA" w:rsidR="00895E36" w:rsidRPr="003B2BB5" w:rsidRDefault="00895E36" w:rsidP="0089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eastAsia="Times New Roman" w:cs="Times New Roman"/>
          <w:kern w:val="0"/>
          <w:lang w:eastAsia="pt-BR"/>
          <w14:ligatures w14:val="none"/>
        </w:rPr>
      </w:pPr>
      <w:r w:rsidRPr="003B2BB5">
        <w:rPr>
          <w:rFonts w:eastAsia="Times New Roman" w:cs="Times New Roman"/>
          <w:kern w:val="0"/>
          <w:lang w:eastAsia="pt-BR"/>
          <w14:ligatures w14:val="none"/>
        </w:rPr>
        <w:t>Nome e assinatura</w:t>
      </w:r>
      <w:r w:rsidR="003B2BB5" w:rsidRPr="003B2BB5">
        <w:rPr>
          <w:rFonts w:eastAsia="Times New Roman" w:cs="Times New Roman"/>
          <w:kern w:val="0"/>
          <w:vertAlign w:val="superscript"/>
          <w:lang w:eastAsia="pt-BR"/>
          <w14:ligatures w14:val="none"/>
        </w:rPr>
        <w:t>*</w:t>
      </w:r>
      <w:r w:rsidRPr="003B2BB5">
        <w:rPr>
          <w:rFonts w:eastAsia="Times New Roman" w:cs="Times New Roman"/>
          <w:kern w:val="0"/>
          <w:lang w:eastAsia="pt-BR"/>
          <w14:ligatures w14:val="none"/>
        </w:rPr>
        <w:t xml:space="preserve"> do(a) docente responsável pel</w:t>
      </w:r>
      <w:r w:rsidR="007D5FC2">
        <w:rPr>
          <w:rFonts w:eastAsia="Times New Roman" w:cs="Times New Roman"/>
          <w:kern w:val="0"/>
          <w:lang w:eastAsia="pt-BR"/>
          <w14:ligatures w14:val="none"/>
        </w:rPr>
        <w:t>o</w:t>
      </w:r>
      <w:r w:rsidRPr="003B2BB5">
        <w:rPr>
          <w:rFonts w:eastAsia="Times New Roman" w:cs="Times New Roman"/>
          <w:kern w:val="0"/>
          <w:lang w:eastAsia="pt-BR"/>
          <w14:ligatures w14:val="none"/>
        </w:rPr>
        <w:t xml:space="preserve"> </w:t>
      </w:r>
      <w:r w:rsidR="007D5FC2" w:rsidRPr="007D5FC2">
        <w:rPr>
          <w:rFonts w:eastAsia="Times New Roman" w:cs="Times New Roman"/>
          <w:kern w:val="0"/>
          <w:lang w:eastAsia="pt-BR"/>
          <w14:ligatures w14:val="none"/>
        </w:rPr>
        <w:t>eixo/</w:t>
      </w:r>
      <w:r w:rsidRPr="003B2BB5">
        <w:rPr>
          <w:rFonts w:eastAsia="Times New Roman" w:cs="Times New Roman"/>
          <w:kern w:val="0"/>
          <w:lang w:eastAsia="pt-BR"/>
          <w14:ligatures w14:val="none"/>
        </w:rPr>
        <w:t>disciplina</w:t>
      </w:r>
      <w:r w:rsidR="007D5FC2">
        <w:rPr>
          <w:rFonts w:eastAsia="Times New Roman" w:cs="Times New Roman"/>
          <w:kern w:val="0"/>
          <w:lang w:eastAsia="pt-BR"/>
          <w14:ligatures w14:val="none"/>
        </w:rPr>
        <w:t>/mesoconteúdo</w:t>
      </w:r>
      <w:r w:rsidRPr="003B2BB5">
        <w:rPr>
          <w:rFonts w:eastAsia="Times New Roman" w:cs="Times New Roman"/>
          <w:kern w:val="0"/>
          <w:lang w:eastAsia="pt-BR"/>
          <w14:ligatures w14:val="none"/>
        </w:rPr>
        <w:t xml:space="preserve"> (graduação) </w:t>
      </w:r>
    </w:p>
    <w:p w14:paraId="6FBA3230" w14:textId="77777777" w:rsidR="00895E36" w:rsidRPr="003B2BB5" w:rsidRDefault="00895E36" w:rsidP="00895E36">
      <w:pPr>
        <w:jc w:val="center"/>
        <w:rPr>
          <w:rFonts w:eastAsia="Times New Roman" w:cs="Times New Roman"/>
          <w:kern w:val="0"/>
          <w:sz w:val="10"/>
          <w:lang w:eastAsia="pt-BR"/>
          <w14:ligatures w14:val="none"/>
        </w:rPr>
      </w:pPr>
    </w:p>
    <w:p w14:paraId="7ED3FCDE" w14:textId="31886120" w:rsidR="00715794" w:rsidRPr="003B2BB5" w:rsidRDefault="00715794" w:rsidP="00715794">
      <w:pPr>
        <w:ind w:firstLine="708"/>
        <w:jc w:val="right"/>
        <w:rPr>
          <w:rFonts w:cs="Times New Roman"/>
          <w:lang w:val="pt-PT"/>
        </w:rPr>
      </w:pPr>
    </w:p>
    <w:sectPr w:rsidR="00715794" w:rsidRPr="003B2BB5" w:rsidSect="00715794">
      <w:headerReference w:type="default" r:id="rId6"/>
      <w:pgSz w:w="11900" w:h="16840"/>
      <w:pgMar w:top="1669" w:right="1701" w:bottom="1417" w:left="1701" w:header="7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2B0BF" w14:textId="77777777" w:rsidR="004866DA" w:rsidRDefault="004866DA" w:rsidP="00715794">
      <w:pPr>
        <w:spacing w:line="240" w:lineRule="auto"/>
      </w:pPr>
      <w:r>
        <w:separator/>
      </w:r>
    </w:p>
  </w:endnote>
  <w:endnote w:type="continuationSeparator" w:id="0">
    <w:p w14:paraId="4A946809" w14:textId="77777777" w:rsidR="004866DA" w:rsidRDefault="004866DA" w:rsidP="007157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F73B7" w14:textId="77777777" w:rsidR="004866DA" w:rsidRDefault="004866DA" w:rsidP="00715794">
      <w:pPr>
        <w:spacing w:line="240" w:lineRule="auto"/>
      </w:pPr>
      <w:r>
        <w:separator/>
      </w:r>
    </w:p>
  </w:footnote>
  <w:footnote w:type="continuationSeparator" w:id="0">
    <w:p w14:paraId="141F3C57" w14:textId="77777777" w:rsidR="004866DA" w:rsidRDefault="004866DA" w:rsidP="00715794">
      <w:pPr>
        <w:spacing w:line="240" w:lineRule="auto"/>
      </w:pPr>
      <w:r>
        <w:continuationSeparator/>
      </w:r>
    </w:p>
  </w:footnote>
  <w:footnote w:id="1">
    <w:p w14:paraId="0EFC9AD7" w14:textId="4F28429A" w:rsidR="003B2BB5" w:rsidRPr="003B2BB5" w:rsidRDefault="003B2BB5">
      <w:pPr>
        <w:pStyle w:val="Textodenotaderodap"/>
        <w:rPr>
          <w:sz w:val="16"/>
          <w:szCs w:val="16"/>
          <w:lang w:val="pt-PT"/>
        </w:rPr>
      </w:pPr>
      <w:r w:rsidRPr="003B2BB5">
        <w:rPr>
          <w:rStyle w:val="Refdenotaderodap"/>
          <w:sz w:val="16"/>
          <w:szCs w:val="16"/>
        </w:rPr>
        <w:sym w:font="Symbol" w:char="F02A"/>
      </w:r>
      <w:r w:rsidRPr="003B2BB5">
        <w:rPr>
          <w:sz w:val="16"/>
          <w:szCs w:val="16"/>
        </w:rPr>
        <w:t xml:space="preserve"> </w:t>
      </w:r>
      <w:r w:rsidRPr="003B2BB5">
        <w:rPr>
          <w:sz w:val="16"/>
          <w:szCs w:val="16"/>
          <w:lang w:val="pt-PT"/>
        </w:rPr>
        <w:t>Para documentos entregues online, só serão aceitas assinaturas gov.br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77CC1" w14:textId="77777777" w:rsidR="00715794" w:rsidRDefault="0071579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5FDC0A" wp14:editId="608921F4">
          <wp:simplePos x="0" y="0"/>
          <wp:positionH relativeFrom="column">
            <wp:posOffset>2521699</wp:posOffset>
          </wp:positionH>
          <wp:positionV relativeFrom="paragraph">
            <wp:posOffset>-90872</wp:posOffset>
          </wp:positionV>
          <wp:extent cx="3810000" cy="381000"/>
          <wp:effectExtent l="0" t="0" r="0" b="0"/>
          <wp:wrapNone/>
          <wp:docPr id="867353243" name="Grá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7353243" name="Gráfico 86735324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7E881EF" wp14:editId="7DCD5DB3">
          <wp:simplePos x="0" y="0"/>
          <wp:positionH relativeFrom="column">
            <wp:posOffset>-813199</wp:posOffset>
          </wp:positionH>
          <wp:positionV relativeFrom="paragraph">
            <wp:posOffset>-233125</wp:posOffset>
          </wp:positionV>
          <wp:extent cx="2772315" cy="721297"/>
          <wp:effectExtent l="0" t="0" r="0" b="3175"/>
          <wp:wrapNone/>
          <wp:docPr id="178588880" name="Imagem 1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588880" name="Imagem 1" descr="Texto&#10;&#10;O conteúdo gerado por IA pode estar incorreto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7145" cy="7277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BE2"/>
    <w:rsid w:val="002F132E"/>
    <w:rsid w:val="003B0783"/>
    <w:rsid w:val="003B2BB5"/>
    <w:rsid w:val="003E2103"/>
    <w:rsid w:val="00451287"/>
    <w:rsid w:val="004751FF"/>
    <w:rsid w:val="004776AC"/>
    <w:rsid w:val="004866DA"/>
    <w:rsid w:val="005772B8"/>
    <w:rsid w:val="00715794"/>
    <w:rsid w:val="0078355B"/>
    <w:rsid w:val="00787505"/>
    <w:rsid w:val="007D5FC2"/>
    <w:rsid w:val="00895E36"/>
    <w:rsid w:val="00934E98"/>
    <w:rsid w:val="00965E7B"/>
    <w:rsid w:val="00AA5606"/>
    <w:rsid w:val="00B00437"/>
    <w:rsid w:val="00B434A5"/>
    <w:rsid w:val="00C22F5E"/>
    <w:rsid w:val="00D55EB7"/>
    <w:rsid w:val="00E75A2A"/>
    <w:rsid w:val="00E77066"/>
    <w:rsid w:val="00F0516F"/>
    <w:rsid w:val="00F61BE2"/>
    <w:rsid w:val="00FA467B"/>
    <w:rsid w:val="00FF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AF095"/>
  <w15:chartTrackingRefBased/>
  <w15:docId w15:val="{7AE94D6A-15A4-7143-80B0-C1A358A1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TImes"/>
    <w:qFormat/>
    <w:rsid w:val="00934E98"/>
    <w:pPr>
      <w:spacing w:line="360" w:lineRule="auto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FA46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aliases w:val="Espécies"/>
    <w:basedOn w:val="Normal"/>
    <w:next w:val="Normal"/>
    <w:link w:val="Ttulo2Char"/>
    <w:autoRedefine/>
    <w:uiPriority w:val="9"/>
    <w:unhideWhenUsed/>
    <w:qFormat/>
    <w:rsid w:val="00965E7B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579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1579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1579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1579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1579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1579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1579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aliases w:val="Espécies Char"/>
    <w:basedOn w:val="Fontepargpadro"/>
    <w:link w:val="Ttulo2"/>
    <w:uiPriority w:val="9"/>
    <w:rsid w:val="00965E7B"/>
    <w:rPr>
      <w:rFonts w:ascii="Times New Roman" w:eastAsiaTheme="majorEastAsia" w:hAnsi="Times New Roman" w:cstheme="majorBidi"/>
      <w:szCs w:val="26"/>
    </w:rPr>
  </w:style>
  <w:style w:type="paragraph" w:customStyle="1" w:styleId="Estilo1">
    <w:name w:val="Estilo1"/>
    <w:basedOn w:val="Ttulo1"/>
    <w:qFormat/>
    <w:rsid w:val="00FA467B"/>
    <w:rPr>
      <w:rFonts w:ascii="Times New Roman" w:hAnsi="Times New Roman"/>
      <w:b/>
      <w:color w:val="833C0B" w:themeColor="accent2" w:themeShade="80"/>
      <w:sz w:val="28"/>
    </w:rPr>
  </w:style>
  <w:style w:type="character" w:customStyle="1" w:styleId="Ttulo1Char">
    <w:name w:val="Título 1 Char"/>
    <w:basedOn w:val="Fontepargpadro"/>
    <w:link w:val="Ttulo1"/>
    <w:uiPriority w:val="9"/>
    <w:rsid w:val="00FA46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customStyle="1" w:styleId="Estilo2">
    <w:name w:val="Estilo2"/>
    <w:basedOn w:val="Ttulo2"/>
    <w:qFormat/>
    <w:rsid w:val="00FA467B"/>
    <w:pPr>
      <w:ind w:firstLine="708"/>
      <w:jc w:val="both"/>
    </w:pPr>
    <w:rPr>
      <w:b/>
      <w:color w:val="833C0B" w:themeColor="accent2" w:themeShade="8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57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1579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15794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1579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1579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1579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1579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157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15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1579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157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157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15794"/>
    <w:rPr>
      <w:rFonts w:ascii="Times New Roman" w:hAnsi="Times New Roman"/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1579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1579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15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15794"/>
    <w:rPr>
      <w:rFonts w:ascii="Times New Roman" w:hAnsi="Times New Roman"/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15794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1579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5794"/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71579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5794"/>
    <w:rPr>
      <w:rFonts w:ascii="Times New Roman" w:hAnsi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B2BB5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B2BB5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B2B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sgissi/Library/Group%20Containers/UBF8T346G9.Office/User%20Content.localized/Templates.localized/PPGCS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PPGCS.dotx</Template>
  <TotalTime>13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4</cp:revision>
  <dcterms:created xsi:type="dcterms:W3CDTF">2025-08-13T20:17:00Z</dcterms:created>
  <dcterms:modified xsi:type="dcterms:W3CDTF">2025-08-19T18:12:00Z</dcterms:modified>
</cp:coreProperties>
</file>